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E5" w:rsidRDefault="005A6BE5" w:rsidP="005A6BE5">
      <w:pPr>
        <w:jc w:val="center"/>
        <w:rPr>
          <w:sz w:val="28"/>
          <w:szCs w:val="28"/>
        </w:rPr>
      </w:pPr>
    </w:p>
    <w:p w:rsidR="005A6BE5" w:rsidRDefault="005A6BE5" w:rsidP="005A6BE5">
      <w:pPr>
        <w:jc w:val="center"/>
        <w:rPr>
          <w:sz w:val="28"/>
          <w:szCs w:val="28"/>
        </w:rPr>
      </w:pPr>
    </w:p>
    <w:p w:rsidR="005A6BE5" w:rsidRPr="00022AFB" w:rsidRDefault="00D05D18" w:rsidP="005A6BE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7.6pt;margin-top:-.55pt;width:36pt;height:45.4pt;z-index:251660288" wrapcoords="-400 0 -400 16274 400 18937 8800 21304 9200 21304 12400 21304 12800 21304 20800 18937 21600 16274 21600 0 -400 0" fillcolor="window">
            <v:imagedata r:id="rId5" o:title=""/>
          </v:shape>
          <o:OLEObject Type="Embed" ProgID="Word.Picture.8" ShapeID="_x0000_s1027" DrawAspect="Content" ObjectID="_1785568208" r:id="rId6"/>
        </w:object>
      </w:r>
    </w:p>
    <w:p w:rsidR="005A6BE5" w:rsidRPr="00022AFB" w:rsidRDefault="005A6BE5" w:rsidP="005A6B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6BE5" w:rsidRPr="00022AFB" w:rsidRDefault="005A6BE5" w:rsidP="005A6B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6BE5" w:rsidRPr="00022AFB" w:rsidRDefault="005A6BE5" w:rsidP="005A6B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6BE5" w:rsidRPr="00022AFB" w:rsidRDefault="005A6BE5" w:rsidP="005A6BE5">
      <w:pPr>
        <w:jc w:val="center"/>
        <w:rPr>
          <w:bCs/>
          <w:sz w:val="32"/>
          <w:szCs w:val="32"/>
        </w:rPr>
      </w:pPr>
      <w:r w:rsidRPr="00022AFB">
        <w:rPr>
          <w:bCs/>
          <w:sz w:val="32"/>
          <w:szCs w:val="32"/>
        </w:rPr>
        <w:t>ВОЗНЕСЕНСЬКА РАЙОННА ДЕРЖАВНА АДМІНІСТРАЦІЯ</w:t>
      </w:r>
    </w:p>
    <w:p w:rsidR="005A6BE5" w:rsidRPr="00022AFB" w:rsidRDefault="005A6BE5" w:rsidP="005A6BE5">
      <w:pPr>
        <w:jc w:val="center"/>
        <w:rPr>
          <w:bCs/>
          <w:sz w:val="32"/>
          <w:szCs w:val="32"/>
        </w:rPr>
      </w:pPr>
      <w:r w:rsidRPr="00022AFB">
        <w:rPr>
          <w:bCs/>
          <w:sz w:val="32"/>
          <w:szCs w:val="32"/>
        </w:rPr>
        <w:t>МИКОЛАЇВСЬКОЇ ОБЛАСТІ</w:t>
      </w:r>
    </w:p>
    <w:p w:rsidR="005A6BE5" w:rsidRPr="00022AFB" w:rsidRDefault="005A6BE5" w:rsidP="005A6BE5">
      <w:pPr>
        <w:jc w:val="center"/>
        <w:rPr>
          <w:bCs/>
          <w:sz w:val="32"/>
          <w:szCs w:val="32"/>
        </w:rPr>
      </w:pPr>
      <w:r w:rsidRPr="00022AFB">
        <w:rPr>
          <w:b/>
          <w:bCs/>
          <w:sz w:val="32"/>
          <w:szCs w:val="32"/>
        </w:rPr>
        <w:t>ВОЗНЕСЕНСЬКА РАЙОННА ВІЙСЬКОВА АДМІНІСТРАЦІЯ</w:t>
      </w:r>
    </w:p>
    <w:p w:rsidR="005A6BE5" w:rsidRPr="00022AFB" w:rsidRDefault="005A6BE5" w:rsidP="005A6BE5">
      <w:pPr>
        <w:widowControl w:val="0"/>
        <w:snapToGrid w:val="0"/>
        <w:jc w:val="center"/>
        <w:rPr>
          <w:b/>
          <w:sz w:val="32"/>
          <w:szCs w:val="32"/>
        </w:rPr>
      </w:pPr>
    </w:p>
    <w:p w:rsidR="005A6BE5" w:rsidRPr="00022AFB" w:rsidRDefault="005A6BE5" w:rsidP="005A6BE5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022AFB">
        <w:rPr>
          <w:b/>
          <w:bCs/>
          <w:sz w:val="44"/>
          <w:szCs w:val="44"/>
          <w:lang w:val="ru-RU"/>
        </w:rPr>
        <w:t xml:space="preserve">Р О З П О Р Я Д Ж Е Н </w:t>
      </w:r>
      <w:proofErr w:type="spellStart"/>
      <w:r w:rsidRPr="00022AFB">
        <w:rPr>
          <w:b/>
          <w:bCs/>
          <w:sz w:val="44"/>
          <w:szCs w:val="44"/>
          <w:lang w:val="ru-RU"/>
        </w:rPr>
        <w:t>Н</w:t>
      </w:r>
      <w:proofErr w:type="spellEnd"/>
      <w:r w:rsidRPr="00022AFB">
        <w:rPr>
          <w:b/>
          <w:bCs/>
          <w:sz w:val="44"/>
          <w:szCs w:val="44"/>
          <w:lang w:val="ru-RU"/>
        </w:rPr>
        <w:t xml:space="preserve"> Я</w:t>
      </w:r>
    </w:p>
    <w:p w:rsidR="005A6BE5" w:rsidRDefault="005A6BE5" w:rsidP="005A6BE5">
      <w:pPr>
        <w:jc w:val="center"/>
        <w:rPr>
          <w:sz w:val="28"/>
          <w:szCs w:val="28"/>
        </w:rPr>
      </w:pPr>
    </w:p>
    <w:p w:rsidR="005A6BE5" w:rsidRPr="00FE5E98" w:rsidRDefault="005A6BE5" w:rsidP="005A6B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від </w:t>
      </w:r>
      <w:r w:rsidRPr="00EB058C">
        <w:rPr>
          <w:sz w:val="28"/>
          <w:szCs w:val="28"/>
          <w:u w:val="single"/>
          <w:lang w:val="ru-RU"/>
        </w:rPr>
        <w:t xml:space="preserve">                   </w:t>
      </w:r>
      <w:r>
        <w:rPr>
          <w:sz w:val="28"/>
          <w:szCs w:val="28"/>
        </w:rPr>
        <w:t xml:space="preserve">                                      </w:t>
      </w:r>
      <w:r w:rsidRPr="00022AFB">
        <w:rPr>
          <w:szCs w:val="24"/>
        </w:rPr>
        <w:t>Вознесенськ</w:t>
      </w:r>
      <w:r>
        <w:rPr>
          <w:sz w:val="28"/>
          <w:szCs w:val="28"/>
        </w:rPr>
        <w:t xml:space="preserve">                           </w:t>
      </w:r>
      <w:r w:rsidRPr="00FE5E98">
        <w:rPr>
          <w:sz w:val="28"/>
          <w:szCs w:val="28"/>
          <w:u w:val="single"/>
        </w:rPr>
        <w:t>№</w:t>
      </w:r>
      <w:r w:rsidRPr="00EB058C">
        <w:rPr>
          <w:sz w:val="28"/>
          <w:szCs w:val="28"/>
          <w:u w:val="single"/>
          <w:lang w:val="ru-RU"/>
        </w:rPr>
        <w:t xml:space="preserve">         </w:t>
      </w:r>
      <w:r w:rsidRPr="00FE5E98">
        <w:rPr>
          <w:sz w:val="28"/>
          <w:szCs w:val="28"/>
          <w:u w:val="single"/>
        </w:rPr>
        <w:t>р</w:t>
      </w:r>
    </w:p>
    <w:p w:rsidR="005A6BE5" w:rsidRDefault="005A6BE5" w:rsidP="005A6BE5">
      <w:pPr>
        <w:jc w:val="both"/>
        <w:rPr>
          <w:sz w:val="28"/>
          <w:szCs w:val="28"/>
        </w:rPr>
      </w:pPr>
    </w:p>
    <w:p w:rsidR="00B32A70" w:rsidRDefault="00B32A70" w:rsidP="005A6BE5">
      <w:pPr>
        <w:jc w:val="center"/>
        <w:rPr>
          <w:sz w:val="28"/>
          <w:szCs w:val="28"/>
        </w:rPr>
      </w:pPr>
    </w:p>
    <w:p w:rsidR="00B32A70" w:rsidRDefault="002F3474" w:rsidP="00B32A70">
      <w:pPr>
        <w:jc w:val="both"/>
        <w:rPr>
          <w:sz w:val="28"/>
          <w:szCs w:val="28"/>
        </w:rPr>
      </w:pPr>
      <w:r w:rsidRPr="00B32A70">
        <w:rPr>
          <w:sz w:val="28"/>
          <w:szCs w:val="28"/>
        </w:rPr>
        <w:t xml:space="preserve">Про запровадження </w:t>
      </w:r>
      <w:r w:rsidR="00B32A70" w:rsidRPr="00B32A70">
        <w:rPr>
          <w:sz w:val="28"/>
          <w:szCs w:val="28"/>
        </w:rPr>
        <w:t>карантинного</w:t>
      </w:r>
    </w:p>
    <w:p w:rsidR="007179C6" w:rsidRDefault="00B32A70" w:rsidP="00B32A7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32A70">
        <w:rPr>
          <w:sz w:val="28"/>
          <w:szCs w:val="28"/>
        </w:rPr>
        <w:t>ежиму</w:t>
      </w:r>
      <w:r>
        <w:rPr>
          <w:sz w:val="28"/>
          <w:szCs w:val="28"/>
        </w:rPr>
        <w:t xml:space="preserve"> </w:t>
      </w:r>
      <w:r w:rsidR="007179C6" w:rsidRPr="00C60CC8">
        <w:rPr>
          <w:sz w:val="28"/>
          <w:szCs w:val="28"/>
        </w:rPr>
        <w:t xml:space="preserve">по регульованому шкідливому організму </w:t>
      </w:r>
      <w:r w:rsidR="007179C6">
        <w:rPr>
          <w:sz w:val="28"/>
          <w:szCs w:val="28"/>
        </w:rPr>
        <w:t>–</w:t>
      </w:r>
      <w:r w:rsidR="007179C6" w:rsidRPr="00C60CC8">
        <w:rPr>
          <w:sz w:val="28"/>
          <w:szCs w:val="28"/>
        </w:rPr>
        <w:t xml:space="preserve"> </w:t>
      </w:r>
    </w:p>
    <w:p w:rsidR="007179C6" w:rsidRDefault="00B32A70" w:rsidP="0085357B">
      <w:pPr>
        <w:jc w:val="both"/>
        <w:rPr>
          <w:sz w:val="28"/>
          <w:szCs w:val="28"/>
        </w:rPr>
      </w:pPr>
      <w:r w:rsidRPr="00B32A70">
        <w:rPr>
          <w:sz w:val="28"/>
          <w:szCs w:val="28"/>
        </w:rPr>
        <w:t xml:space="preserve">амброзії </w:t>
      </w:r>
      <w:proofErr w:type="spellStart"/>
      <w:r w:rsidRPr="00B32A70">
        <w:rPr>
          <w:sz w:val="28"/>
          <w:szCs w:val="28"/>
        </w:rPr>
        <w:t>полинолистій</w:t>
      </w:r>
      <w:proofErr w:type="spellEnd"/>
      <w:r w:rsidR="007179C6">
        <w:rPr>
          <w:sz w:val="28"/>
          <w:szCs w:val="28"/>
        </w:rPr>
        <w:t xml:space="preserve"> </w:t>
      </w:r>
      <w:r w:rsidRPr="00B32A70">
        <w:rPr>
          <w:sz w:val="28"/>
          <w:szCs w:val="28"/>
        </w:rPr>
        <w:t>(</w:t>
      </w:r>
      <w:r w:rsidRPr="00B32A70">
        <w:rPr>
          <w:sz w:val="28"/>
          <w:szCs w:val="28"/>
          <w:lang w:val="en-US"/>
        </w:rPr>
        <w:t>Ambrosia</w:t>
      </w:r>
      <w:r w:rsidRPr="00B32A70">
        <w:rPr>
          <w:sz w:val="28"/>
          <w:szCs w:val="28"/>
        </w:rPr>
        <w:t xml:space="preserve"> </w:t>
      </w:r>
      <w:proofErr w:type="spellStart"/>
      <w:r w:rsidRPr="00B32A70">
        <w:rPr>
          <w:sz w:val="28"/>
          <w:szCs w:val="28"/>
          <w:lang w:val="en-US"/>
        </w:rPr>
        <w:t>artemisiifolia</w:t>
      </w:r>
      <w:proofErr w:type="spellEnd"/>
      <w:r w:rsidRPr="00B32A70">
        <w:rPr>
          <w:sz w:val="28"/>
          <w:szCs w:val="28"/>
        </w:rPr>
        <w:t xml:space="preserve"> </w:t>
      </w:r>
      <w:r w:rsidRPr="00B32A70">
        <w:rPr>
          <w:sz w:val="28"/>
          <w:szCs w:val="28"/>
          <w:lang w:val="en-US"/>
        </w:rPr>
        <w:t>L</w:t>
      </w:r>
      <w:r w:rsidRPr="00B32A70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</w:p>
    <w:p w:rsidR="00B32A70" w:rsidRDefault="002F3474" w:rsidP="0085357B">
      <w:pPr>
        <w:jc w:val="both"/>
        <w:rPr>
          <w:sz w:val="28"/>
          <w:szCs w:val="28"/>
        </w:rPr>
      </w:pPr>
      <w:r w:rsidRPr="00EC4C3B">
        <w:rPr>
          <w:sz w:val="28"/>
          <w:szCs w:val="28"/>
        </w:rPr>
        <w:t>на територі</w:t>
      </w:r>
      <w:r w:rsidR="0085357B">
        <w:rPr>
          <w:sz w:val="28"/>
          <w:szCs w:val="28"/>
        </w:rPr>
        <w:t>ї</w:t>
      </w:r>
      <w:r w:rsidR="007179C6">
        <w:rPr>
          <w:sz w:val="28"/>
          <w:szCs w:val="28"/>
        </w:rPr>
        <w:t xml:space="preserve"> </w:t>
      </w:r>
      <w:r w:rsidR="002A57F3">
        <w:rPr>
          <w:sz w:val="28"/>
          <w:szCs w:val="28"/>
        </w:rPr>
        <w:t>селища</w:t>
      </w:r>
      <w:r w:rsidR="0085357B">
        <w:rPr>
          <w:sz w:val="28"/>
          <w:szCs w:val="28"/>
        </w:rPr>
        <w:t xml:space="preserve"> </w:t>
      </w:r>
      <w:r w:rsidR="00FE58E5">
        <w:rPr>
          <w:sz w:val="28"/>
          <w:szCs w:val="28"/>
        </w:rPr>
        <w:t xml:space="preserve">Олександрівка </w:t>
      </w:r>
      <w:proofErr w:type="spellStart"/>
      <w:r w:rsidR="00FE58E5">
        <w:rPr>
          <w:sz w:val="28"/>
          <w:szCs w:val="28"/>
        </w:rPr>
        <w:t>Олександрівської</w:t>
      </w:r>
      <w:proofErr w:type="spellEnd"/>
    </w:p>
    <w:p w:rsidR="00FE3A48" w:rsidRDefault="00FE3A48" w:rsidP="00FE3A48">
      <w:pPr>
        <w:jc w:val="both"/>
        <w:rPr>
          <w:sz w:val="28"/>
          <w:szCs w:val="28"/>
        </w:rPr>
      </w:pPr>
      <w:r>
        <w:rPr>
          <w:sz w:val="28"/>
          <w:szCs w:val="28"/>
        </w:rPr>
        <w:t>селищ</w:t>
      </w:r>
      <w:r w:rsidR="00EB1DBE">
        <w:rPr>
          <w:sz w:val="28"/>
          <w:szCs w:val="28"/>
        </w:rPr>
        <w:t>ної ради</w:t>
      </w:r>
      <w:r>
        <w:rPr>
          <w:sz w:val="28"/>
          <w:szCs w:val="28"/>
        </w:rPr>
        <w:t xml:space="preserve">, Вознесенського </w:t>
      </w:r>
      <w:r w:rsidRPr="00FE3A48">
        <w:rPr>
          <w:sz w:val="28"/>
          <w:szCs w:val="28"/>
        </w:rPr>
        <w:t>району,</w:t>
      </w:r>
    </w:p>
    <w:p w:rsidR="004D4E5C" w:rsidRDefault="00FE3A48" w:rsidP="00FE3A48">
      <w:pPr>
        <w:jc w:val="both"/>
        <w:rPr>
          <w:sz w:val="28"/>
          <w:szCs w:val="28"/>
        </w:rPr>
      </w:pPr>
      <w:r w:rsidRPr="00FE3A48">
        <w:rPr>
          <w:sz w:val="28"/>
          <w:szCs w:val="28"/>
        </w:rPr>
        <w:t>Миколаївської</w:t>
      </w:r>
      <w:r>
        <w:rPr>
          <w:sz w:val="28"/>
          <w:szCs w:val="28"/>
        </w:rPr>
        <w:t xml:space="preserve"> </w:t>
      </w:r>
      <w:r w:rsidRPr="00FE3A48">
        <w:rPr>
          <w:sz w:val="28"/>
          <w:szCs w:val="28"/>
        </w:rPr>
        <w:t>област</w:t>
      </w:r>
      <w:r>
        <w:rPr>
          <w:sz w:val="28"/>
          <w:szCs w:val="28"/>
        </w:rPr>
        <w:t>і</w:t>
      </w:r>
    </w:p>
    <w:p w:rsidR="002F3474" w:rsidRPr="00EC4C3B" w:rsidRDefault="002F3474" w:rsidP="002F3474">
      <w:pPr>
        <w:spacing w:after="240"/>
        <w:jc w:val="both"/>
        <w:rPr>
          <w:sz w:val="28"/>
          <w:szCs w:val="28"/>
        </w:rPr>
      </w:pPr>
    </w:p>
    <w:p w:rsidR="002F3474" w:rsidRPr="00EC4C3B" w:rsidRDefault="002F3474" w:rsidP="002F3474">
      <w:pPr>
        <w:spacing w:after="240"/>
        <w:ind w:firstLine="708"/>
        <w:jc w:val="both"/>
        <w:rPr>
          <w:sz w:val="28"/>
          <w:szCs w:val="28"/>
        </w:rPr>
      </w:pPr>
      <w:r w:rsidRPr="00EC4C3B">
        <w:rPr>
          <w:sz w:val="28"/>
          <w:szCs w:val="28"/>
        </w:rPr>
        <w:t xml:space="preserve">Відповідно до статей 6, 16, 21, 28, 39 Закону України «Про місцеві державні адміністрації»,  статей </w:t>
      </w:r>
      <w:r w:rsidR="00731066">
        <w:rPr>
          <w:sz w:val="28"/>
          <w:szCs w:val="28"/>
        </w:rPr>
        <w:t xml:space="preserve"> </w:t>
      </w:r>
      <w:r w:rsidR="00731066" w:rsidRPr="00A735D8">
        <w:rPr>
          <w:sz w:val="28"/>
          <w:szCs w:val="28"/>
        </w:rPr>
        <w:t xml:space="preserve">3, 6, </w:t>
      </w:r>
      <w:r w:rsidR="00731066">
        <w:rPr>
          <w:sz w:val="28"/>
          <w:szCs w:val="28"/>
        </w:rPr>
        <w:t xml:space="preserve">10, </w:t>
      </w:r>
      <w:r w:rsidR="00731066" w:rsidRPr="00A735D8">
        <w:rPr>
          <w:sz w:val="28"/>
          <w:szCs w:val="28"/>
        </w:rPr>
        <w:t xml:space="preserve">12, </w:t>
      </w:r>
      <w:r w:rsidR="00731066">
        <w:rPr>
          <w:sz w:val="28"/>
          <w:szCs w:val="28"/>
        </w:rPr>
        <w:t xml:space="preserve">16, </w:t>
      </w:r>
      <w:r w:rsidR="00731066" w:rsidRPr="00A735D8">
        <w:rPr>
          <w:sz w:val="28"/>
          <w:szCs w:val="28"/>
        </w:rPr>
        <w:t xml:space="preserve">33, 34 </w:t>
      </w:r>
      <w:r w:rsidRPr="00EC4C3B">
        <w:rPr>
          <w:sz w:val="28"/>
          <w:szCs w:val="28"/>
        </w:rPr>
        <w:t xml:space="preserve"> Закону України «Про карантин рослин», враховуючи подання </w:t>
      </w:r>
      <w:r w:rsidR="00225D4B">
        <w:rPr>
          <w:sz w:val="28"/>
          <w:szCs w:val="28"/>
        </w:rPr>
        <w:t xml:space="preserve">державного </w:t>
      </w:r>
      <w:proofErr w:type="spellStart"/>
      <w:r w:rsidR="00225D4B">
        <w:rPr>
          <w:sz w:val="28"/>
          <w:szCs w:val="28"/>
        </w:rPr>
        <w:t>фітосанітарного</w:t>
      </w:r>
      <w:proofErr w:type="spellEnd"/>
      <w:r w:rsidR="00225D4B">
        <w:rPr>
          <w:sz w:val="28"/>
          <w:szCs w:val="28"/>
        </w:rPr>
        <w:t xml:space="preserve"> інспектора управління </w:t>
      </w:r>
      <w:proofErr w:type="spellStart"/>
      <w:r w:rsidR="00225D4B">
        <w:rPr>
          <w:sz w:val="28"/>
          <w:szCs w:val="28"/>
        </w:rPr>
        <w:t>фітосанітарної</w:t>
      </w:r>
      <w:proofErr w:type="spellEnd"/>
      <w:r w:rsidR="00225D4B">
        <w:rPr>
          <w:sz w:val="28"/>
          <w:szCs w:val="28"/>
        </w:rPr>
        <w:t xml:space="preserve"> безпеки </w:t>
      </w:r>
      <w:r w:rsidRPr="00EC4C3B">
        <w:rPr>
          <w:sz w:val="28"/>
          <w:szCs w:val="28"/>
        </w:rPr>
        <w:t xml:space="preserve">Головного управління </w:t>
      </w:r>
      <w:proofErr w:type="spellStart"/>
      <w:r w:rsidRPr="00EC4C3B">
        <w:rPr>
          <w:sz w:val="28"/>
          <w:szCs w:val="28"/>
        </w:rPr>
        <w:t>Держпродспоживслужби</w:t>
      </w:r>
      <w:proofErr w:type="spellEnd"/>
      <w:r w:rsidRPr="00EC4C3B">
        <w:rPr>
          <w:sz w:val="28"/>
          <w:szCs w:val="28"/>
        </w:rPr>
        <w:t xml:space="preserve"> в Миколаївській області від </w:t>
      </w:r>
      <w:r w:rsidR="00FE3A48">
        <w:rPr>
          <w:sz w:val="28"/>
          <w:szCs w:val="28"/>
        </w:rPr>
        <w:t>14 с</w:t>
      </w:r>
      <w:r w:rsidR="00C86BD8">
        <w:rPr>
          <w:sz w:val="28"/>
          <w:szCs w:val="28"/>
        </w:rPr>
        <w:t xml:space="preserve">ерпня </w:t>
      </w:r>
      <w:r w:rsidRPr="00EC4C3B">
        <w:rPr>
          <w:sz w:val="28"/>
          <w:szCs w:val="28"/>
        </w:rPr>
        <w:t>20</w:t>
      </w:r>
      <w:r w:rsidR="003B1AD9">
        <w:rPr>
          <w:sz w:val="28"/>
          <w:szCs w:val="28"/>
        </w:rPr>
        <w:t>24</w:t>
      </w:r>
      <w:r w:rsidR="0085357B">
        <w:rPr>
          <w:sz w:val="28"/>
          <w:szCs w:val="28"/>
        </w:rPr>
        <w:t xml:space="preserve"> </w:t>
      </w:r>
      <w:r w:rsidR="0085357B" w:rsidRPr="00EE1A2C">
        <w:rPr>
          <w:sz w:val="28"/>
          <w:szCs w:val="28"/>
        </w:rPr>
        <w:t xml:space="preserve">року </w:t>
      </w:r>
      <w:r w:rsidR="00C86BD8">
        <w:rPr>
          <w:sz w:val="28"/>
          <w:szCs w:val="28"/>
        </w:rPr>
        <w:t>№14.3.1-1</w:t>
      </w:r>
      <w:r w:rsidR="00FE3A48">
        <w:rPr>
          <w:sz w:val="28"/>
          <w:szCs w:val="28"/>
        </w:rPr>
        <w:t>9</w:t>
      </w:r>
      <w:r w:rsidR="00C86BD8">
        <w:rPr>
          <w:sz w:val="28"/>
          <w:szCs w:val="28"/>
        </w:rPr>
        <w:t>/12</w:t>
      </w:r>
      <w:r w:rsidR="00FE3A48">
        <w:rPr>
          <w:sz w:val="28"/>
          <w:szCs w:val="28"/>
        </w:rPr>
        <w:t>/24</w:t>
      </w:r>
      <w:r w:rsidRPr="00EE1A2C">
        <w:rPr>
          <w:sz w:val="28"/>
          <w:szCs w:val="28"/>
        </w:rPr>
        <w:t>, з метою</w:t>
      </w:r>
      <w:r w:rsidRPr="00EC4C3B">
        <w:rPr>
          <w:sz w:val="28"/>
          <w:szCs w:val="28"/>
        </w:rPr>
        <w:t xml:space="preserve"> локалізації, ліквідації та запобігання проникненню регульованих шкідливих організмів у зон</w:t>
      </w:r>
      <w:r w:rsidR="00225D4B">
        <w:rPr>
          <w:sz w:val="28"/>
          <w:szCs w:val="28"/>
        </w:rPr>
        <w:t>и</w:t>
      </w:r>
      <w:r w:rsidRPr="00EC4C3B">
        <w:rPr>
          <w:sz w:val="28"/>
          <w:szCs w:val="28"/>
        </w:rPr>
        <w:t>, вільні від таких регульованих шкідливих організмів:</w:t>
      </w:r>
    </w:p>
    <w:p w:rsidR="00255ABB" w:rsidRPr="00C60CC8" w:rsidRDefault="00C60CC8" w:rsidP="00C60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3F60" w:rsidRPr="00C60CC8">
        <w:rPr>
          <w:sz w:val="28"/>
          <w:szCs w:val="28"/>
        </w:rPr>
        <w:t xml:space="preserve">Запровадити з </w:t>
      </w:r>
      <w:r w:rsidR="00385574" w:rsidRPr="00C60CC8">
        <w:rPr>
          <w:sz w:val="28"/>
          <w:szCs w:val="28"/>
        </w:rPr>
        <w:t xml:space="preserve">14.08.2024 </w:t>
      </w:r>
      <w:r w:rsidR="00D05D18">
        <w:rPr>
          <w:sz w:val="28"/>
          <w:szCs w:val="28"/>
        </w:rPr>
        <w:t xml:space="preserve"> </w:t>
      </w:r>
      <w:r w:rsidRPr="00C60CC8">
        <w:rPr>
          <w:sz w:val="28"/>
          <w:szCs w:val="28"/>
        </w:rPr>
        <w:t xml:space="preserve">карантинний режим </w:t>
      </w:r>
      <w:r w:rsidR="002F3474" w:rsidRPr="00C60CC8">
        <w:rPr>
          <w:sz w:val="28"/>
          <w:szCs w:val="28"/>
        </w:rPr>
        <w:t>по</w:t>
      </w:r>
      <w:r w:rsidRPr="00C60CC8">
        <w:rPr>
          <w:sz w:val="28"/>
          <w:szCs w:val="28"/>
        </w:rPr>
        <w:t xml:space="preserve"> регульованому шкідливому організму -</w:t>
      </w:r>
      <w:r w:rsidR="004C0DF3" w:rsidRPr="00C60CC8">
        <w:rPr>
          <w:sz w:val="28"/>
          <w:szCs w:val="28"/>
        </w:rPr>
        <w:t xml:space="preserve"> амброзії </w:t>
      </w:r>
      <w:proofErr w:type="spellStart"/>
      <w:r w:rsidR="004C0DF3" w:rsidRPr="00C60CC8">
        <w:rPr>
          <w:sz w:val="28"/>
          <w:szCs w:val="28"/>
        </w:rPr>
        <w:t>полинолистій</w:t>
      </w:r>
      <w:proofErr w:type="spellEnd"/>
      <w:r w:rsidR="0085357B" w:rsidRPr="00C60CC8">
        <w:rPr>
          <w:sz w:val="28"/>
          <w:szCs w:val="28"/>
        </w:rPr>
        <w:t xml:space="preserve"> (</w:t>
      </w:r>
      <w:r w:rsidR="0085357B" w:rsidRPr="00C60CC8">
        <w:rPr>
          <w:sz w:val="28"/>
          <w:szCs w:val="28"/>
          <w:lang w:val="en-US"/>
        </w:rPr>
        <w:t>Ambrosia</w:t>
      </w:r>
      <w:r w:rsidR="0085357B" w:rsidRPr="00C60CC8">
        <w:rPr>
          <w:sz w:val="28"/>
          <w:szCs w:val="28"/>
        </w:rPr>
        <w:t xml:space="preserve"> </w:t>
      </w:r>
      <w:proofErr w:type="spellStart"/>
      <w:r w:rsidR="0085357B" w:rsidRPr="00C60CC8">
        <w:rPr>
          <w:sz w:val="28"/>
          <w:szCs w:val="28"/>
          <w:lang w:val="en-US"/>
        </w:rPr>
        <w:t>artemisiifolia</w:t>
      </w:r>
      <w:proofErr w:type="spellEnd"/>
      <w:r w:rsidR="0085357B" w:rsidRPr="00C60CC8">
        <w:rPr>
          <w:sz w:val="28"/>
          <w:szCs w:val="28"/>
        </w:rPr>
        <w:t xml:space="preserve"> </w:t>
      </w:r>
      <w:r w:rsidR="0085357B" w:rsidRPr="00C60CC8">
        <w:rPr>
          <w:sz w:val="28"/>
          <w:szCs w:val="28"/>
          <w:lang w:val="en-US"/>
        </w:rPr>
        <w:t>L</w:t>
      </w:r>
      <w:r w:rsidR="0085357B" w:rsidRPr="00C60CC8">
        <w:rPr>
          <w:sz w:val="28"/>
          <w:szCs w:val="28"/>
        </w:rPr>
        <w:t>.)</w:t>
      </w:r>
      <w:r w:rsidR="00B32A70" w:rsidRPr="00C60CC8">
        <w:rPr>
          <w:sz w:val="28"/>
          <w:szCs w:val="28"/>
        </w:rPr>
        <w:t xml:space="preserve"> </w:t>
      </w:r>
      <w:r w:rsidR="00385574" w:rsidRPr="00C60CC8">
        <w:rPr>
          <w:sz w:val="28"/>
          <w:szCs w:val="28"/>
        </w:rPr>
        <w:t>на території селища</w:t>
      </w:r>
      <w:r w:rsidR="00C86BD8" w:rsidRPr="00C60CC8">
        <w:rPr>
          <w:sz w:val="28"/>
          <w:szCs w:val="28"/>
        </w:rPr>
        <w:t xml:space="preserve"> Олександрівка</w:t>
      </w:r>
      <w:r w:rsidR="00D05D18">
        <w:rPr>
          <w:sz w:val="28"/>
          <w:szCs w:val="28"/>
        </w:rPr>
        <w:t xml:space="preserve"> </w:t>
      </w:r>
      <w:proofErr w:type="spellStart"/>
      <w:r w:rsidR="00C86BD8" w:rsidRPr="00C60CC8">
        <w:rPr>
          <w:sz w:val="28"/>
          <w:szCs w:val="28"/>
        </w:rPr>
        <w:t>Олександрівської</w:t>
      </w:r>
      <w:proofErr w:type="spellEnd"/>
      <w:r w:rsidR="00EB1DBE" w:rsidRPr="00C60CC8">
        <w:rPr>
          <w:sz w:val="28"/>
          <w:szCs w:val="28"/>
        </w:rPr>
        <w:t xml:space="preserve"> селищної ради</w:t>
      </w:r>
      <w:r w:rsidR="00D05D18">
        <w:rPr>
          <w:sz w:val="28"/>
          <w:szCs w:val="28"/>
        </w:rPr>
        <w:t xml:space="preserve"> В</w:t>
      </w:r>
      <w:r w:rsidR="00FE3A48" w:rsidRPr="00C60CC8">
        <w:rPr>
          <w:sz w:val="28"/>
          <w:szCs w:val="28"/>
        </w:rPr>
        <w:t xml:space="preserve">ознесенського району Миколаївської області, </w:t>
      </w:r>
      <w:r w:rsidR="002F3474" w:rsidRPr="00C60CC8">
        <w:rPr>
          <w:sz w:val="28"/>
          <w:szCs w:val="28"/>
        </w:rPr>
        <w:t xml:space="preserve">на загальній площі </w:t>
      </w:r>
      <w:r w:rsidR="00C86BD8" w:rsidRPr="00C60CC8">
        <w:rPr>
          <w:sz w:val="28"/>
          <w:szCs w:val="28"/>
        </w:rPr>
        <w:t>668</w:t>
      </w:r>
      <w:r w:rsidR="00FE3A48" w:rsidRPr="00C60CC8">
        <w:rPr>
          <w:sz w:val="28"/>
          <w:szCs w:val="28"/>
        </w:rPr>
        <w:t xml:space="preserve">,0 </w:t>
      </w:r>
      <w:r w:rsidR="002F3474" w:rsidRPr="00C60CC8">
        <w:rPr>
          <w:sz w:val="28"/>
          <w:szCs w:val="28"/>
        </w:rPr>
        <w:t xml:space="preserve"> га</w:t>
      </w:r>
      <w:r w:rsidR="00534742" w:rsidRPr="00C60CC8">
        <w:rPr>
          <w:sz w:val="28"/>
          <w:szCs w:val="28"/>
        </w:rPr>
        <w:t>, визначивши карантинну зону межами території зазначеного населеного пункту.</w:t>
      </w:r>
    </w:p>
    <w:p w:rsidR="002F3474" w:rsidRPr="00EC4C3B" w:rsidRDefault="0085357B" w:rsidP="00FB7563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3474" w:rsidRPr="00C60CC8" w:rsidRDefault="00C60CC8" w:rsidP="00C60CC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F3474" w:rsidRPr="00C60CC8">
        <w:rPr>
          <w:sz w:val="28"/>
          <w:szCs w:val="28"/>
        </w:rPr>
        <w:t xml:space="preserve">Затвердити </w:t>
      </w:r>
      <w:proofErr w:type="spellStart"/>
      <w:r w:rsidR="0021480E" w:rsidRPr="00C60CC8">
        <w:rPr>
          <w:sz w:val="28"/>
          <w:szCs w:val="28"/>
        </w:rPr>
        <w:t>фітосанітарн</w:t>
      </w:r>
      <w:r w:rsidR="000217FD" w:rsidRPr="00C60CC8">
        <w:rPr>
          <w:sz w:val="28"/>
          <w:szCs w:val="28"/>
        </w:rPr>
        <w:t>і</w:t>
      </w:r>
      <w:proofErr w:type="spellEnd"/>
      <w:r w:rsidR="0021480E" w:rsidRPr="00C60CC8">
        <w:rPr>
          <w:sz w:val="28"/>
          <w:szCs w:val="28"/>
        </w:rPr>
        <w:t xml:space="preserve"> </w:t>
      </w:r>
      <w:r w:rsidR="002F3474" w:rsidRPr="00C60CC8">
        <w:rPr>
          <w:sz w:val="28"/>
          <w:szCs w:val="28"/>
        </w:rPr>
        <w:t>заход</w:t>
      </w:r>
      <w:r w:rsidR="000217FD" w:rsidRPr="00C60CC8">
        <w:rPr>
          <w:sz w:val="28"/>
          <w:szCs w:val="28"/>
        </w:rPr>
        <w:t>и, що</w:t>
      </w:r>
      <w:r w:rsidR="00385574" w:rsidRPr="00C60CC8">
        <w:rPr>
          <w:sz w:val="28"/>
          <w:szCs w:val="28"/>
        </w:rPr>
        <w:t>до</w:t>
      </w:r>
      <w:r w:rsidR="002E11FE" w:rsidRPr="00C60CC8">
        <w:rPr>
          <w:sz w:val="28"/>
          <w:szCs w:val="28"/>
        </w:rPr>
        <w:t xml:space="preserve"> ліквідації</w:t>
      </w:r>
      <w:r w:rsidR="000217FD" w:rsidRPr="00C60CC8">
        <w:rPr>
          <w:sz w:val="28"/>
          <w:szCs w:val="28"/>
        </w:rPr>
        <w:t xml:space="preserve"> </w:t>
      </w:r>
      <w:r w:rsidR="002E11FE" w:rsidRPr="00C60CC8">
        <w:rPr>
          <w:sz w:val="28"/>
          <w:szCs w:val="28"/>
        </w:rPr>
        <w:t xml:space="preserve"> карантинного організму </w:t>
      </w:r>
      <w:r w:rsidR="002F3474" w:rsidRPr="00C60CC8">
        <w:rPr>
          <w:sz w:val="28"/>
          <w:szCs w:val="28"/>
        </w:rPr>
        <w:t xml:space="preserve"> по </w:t>
      </w:r>
      <w:r w:rsidR="0085357B" w:rsidRPr="00C60CC8">
        <w:rPr>
          <w:sz w:val="28"/>
          <w:szCs w:val="28"/>
        </w:rPr>
        <w:t xml:space="preserve"> </w:t>
      </w:r>
      <w:r w:rsidR="004C0DF3" w:rsidRPr="00C60CC8">
        <w:rPr>
          <w:sz w:val="28"/>
          <w:szCs w:val="28"/>
        </w:rPr>
        <w:t xml:space="preserve">амброзії </w:t>
      </w:r>
      <w:proofErr w:type="spellStart"/>
      <w:r w:rsidR="004C0DF3" w:rsidRPr="00C60CC8">
        <w:rPr>
          <w:sz w:val="28"/>
          <w:szCs w:val="28"/>
        </w:rPr>
        <w:t>полинолистій</w:t>
      </w:r>
      <w:proofErr w:type="spellEnd"/>
      <w:r w:rsidR="0085357B" w:rsidRPr="00C60CC8">
        <w:rPr>
          <w:sz w:val="28"/>
          <w:szCs w:val="28"/>
        </w:rPr>
        <w:t xml:space="preserve"> (</w:t>
      </w:r>
      <w:r w:rsidR="0085357B" w:rsidRPr="00C60CC8">
        <w:rPr>
          <w:sz w:val="28"/>
          <w:szCs w:val="28"/>
          <w:lang w:val="en-US"/>
        </w:rPr>
        <w:t>Ambrosia</w:t>
      </w:r>
      <w:r w:rsidR="0085357B" w:rsidRPr="00C60CC8">
        <w:rPr>
          <w:sz w:val="28"/>
          <w:szCs w:val="28"/>
        </w:rPr>
        <w:t xml:space="preserve"> </w:t>
      </w:r>
      <w:proofErr w:type="spellStart"/>
      <w:r w:rsidR="0085357B" w:rsidRPr="00C60CC8">
        <w:rPr>
          <w:sz w:val="28"/>
          <w:szCs w:val="28"/>
          <w:lang w:val="en-US"/>
        </w:rPr>
        <w:t>artemisiifolia</w:t>
      </w:r>
      <w:proofErr w:type="spellEnd"/>
      <w:r w:rsidR="0085357B" w:rsidRPr="00C60CC8">
        <w:rPr>
          <w:sz w:val="28"/>
          <w:szCs w:val="28"/>
        </w:rPr>
        <w:t xml:space="preserve"> </w:t>
      </w:r>
      <w:r w:rsidR="0085357B" w:rsidRPr="00C60CC8">
        <w:rPr>
          <w:sz w:val="28"/>
          <w:szCs w:val="28"/>
          <w:lang w:val="en-US"/>
        </w:rPr>
        <w:t>L</w:t>
      </w:r>
      <w:r w:rsidR="0085357B" w:rsidRPr="00C60CC8">
        <w:rPr>
          <w:sz w:val="28"/>
          <w:szCs w:val="28"/>
        </w:rPr>
        <w:t>.)</w:t>
      </w:r>
      <w:r w:rsidR="00534742" w:rsidRPr="00C60CC8">
        <w:rPr>
          <w:sz w:val="28"/>
          <w:szCs w:val="28"/>
        </w:rPr>
        <w:t xml:space="preserve"> на території карантинної зони </w:t>
      </w:r>
      <w:r w:rsidR="002E11FE" w:rsidRPr="00C60CC8">
        <w:rPr>
          <w:sz w:val="28"/>
          <w:szCs w:val="28"/>
        </w:rPr>
        <w:t>селища</w:t>
      </w:r>
      <w:r w:rsidR="00D05D18">
        <w:rPr>
          <w:sz w:val="28"/>
          <w:szCs w:val="28"/>
        </w:rPr>
        <w:t xml:space="preserve"> Олександрівка</w:t>
      </w:r>
      <w:r w:rsidR="002E11FE" w:rsidRPr="00C60CC8">
        <w:rPr>
          <w:sz w:val="28"/>
          <w:szCs w:val="28"/>
        </w:rPr>
        <w:t xml:space="preserve"> </w:t>
      </w:r>
      <w:proofErr w:type="spellStart"/>
      <w:r w:rsidR="00D05D18">
        <w:rPr>
          <w:sz w:val="28"/>
          <w:szCs w:val="28"/>
        </w:rPr>
        <w:t>Олександрівської</w:t>
      </w:r>
      <w:proofErr w:type="spellEnd"/>
      <w:r w:rsidR="00D05D18">
        <w:rPr>
          <w:sz w:val="28"/>
          <w:szCs w:val="28"/>
        </w:rPr>
        <w:t xml:space="preserve"> селищної ради  Вознесенського району Миколаївської області</w:t>
      </w:r>
      <w:r w:rsidR="002F3474" w:rsidRPr="00C60CC8">
        <w:rPr>
          <w:sz w:val="28"/>
          <w:szCs w:val="28"/>
        </w:rPr>
        <w:t>(дода</w:t>
      </w:r>
      <w:r w:rsidR="0021480E" w:rsidRPr="00C60CC8">
        <w:rPr>
          <w:sz w:val="28"/>
          <w:szCs w:val="28"/>
        </w:rPr>
        <w:t>ю</w:t>
      </w:r>
      <w:r w:rsidR="002F3474" w:rsidRPr="00C60CC8">
        <w:rPr>
          <w:sz w:val="28"/>
          <w:szCs w:val="28"/>
        </w:rPr>
        <w:t>ться).</w:t>
      </w:r>
    </w:p>
    <w:p w:rsidR="00534742" w:rsidRPr="00534742" w:rsidRDefault="00534742" w:rsidP="00534742">
      <w:pPr>
        <w:pStyle w:val="a6"/>
        <w:rPr>
          <w:sz w:val="28"/>
          <w:szCs w:val="28"/>
        </w:rPr>
      </w:pPr>
    </w:p>
    <w:p w:rsidR="00534742" w:rsidRPr="00C60CC8" w:rsidRDefault="00C60CC8" w:rsidP="00C60CC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534742" w:rsidRPr="00C60CC8">
        <w:rPr>
          <w:sz w:val="28"/>
          <w:szCs w:val="28"/>
        </w:rPr>
        <w:t>Встановити час дії карантинного режиму з дати набрання чинності цим розпорядженням та до повної ліквідації шкідливого карантинного організму у межах затвердженої карантинної зони.</w:t>
      </w:r>
    </w:p>
    <w:p w:rsidR="00190961" w:rsidRDefault="00190961" w:rsidP="00190961">
      <w:pPr>
        <w:tabs>
          <w:tab w:val="left" w:pos="1080"/>
        </w:tabs>
        <w:jc w:val="both"/>
        <w:rPr>
          <w:sz w:val="28"/>
          <w:szCs w:val="28"/>
        </w:rPr>
      </w:pPr>
    </w:p>
    <w:p w:rsidR="00190961" w:rsidRDefault="00190961" w:rsidP="00190961">
      <w:pPr>
        <w:tabs>
          <w:tab w:val="left" w:pos="1080"/>
        </w:tabs>
        <w:jc w:val="both"/>
        <w:rPr>
          <w:sz w:val="28"/>
          <w:szCs w:val="28"/>
        </w:rPr>
      </w:pPr>
    </w:p>
    <w:p w:rsidR="00190961" w:rsidRDefault="00190961" w:rsidP="00190961">
      <w:pPr>
        <w:tabs>
          <w:tab w:val="left" w:pos="1080"/>
        </w:tabs>
        <w:jc w:val="both"/>
        <w:rPr>
          <w:sz w:val="28"/>
          <w:szCs w:val="28"/>
        </w:rPr>
      </w:pPr>
    </w:p>
    <w:p w:rsidR="00190961" w:rsidRPr="00190961" w:rsidRDefault="00190961" w:rsidP="00190961">
      <w:pPr>
        <w:tabs>
          <w:tab w:val="left" w:pos="1080"/>
        </w:tabs>
        <w:jc w:val="both"/>
        <w:rPr>
          <w:sz w:val="28"/>
          <w:szCs w:val="28"/>
        </w:rPr>
      </w:pPr>
    </w:p>
    <w:p w:rsidR="002F3474" w:rsidRPr="00EC4C3B" w:rsidRDefault="002F3474" w:rsidP="00FB7563">
      <w:pPr>
        <w:ind w:left="709" w:hanging="709"/>
        <w:jc w:val="both"/>
        <w:rPr>
          <w:sz w:val="28"/>
          <w:szCs w:val="28"/>
        </w:rPr>
      </w:pPr>
    </w:p>
    <w:p w:rsidR="005F5D8A" w:rsidRDefault="00C60CC8" w:rsidP="00190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B7563">
        <w:rPr>
          <w:sz w:val="28"/>
          <w:szCs w:val="28"/>
        </w:rPr>
        <w:t>4</w:t>
      </w:r>
      <w:r w:rsidR="00767C44" w:rsidRPr="00EC4C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5D8A">
        <w:rPr>
          <w:sz w:val="28"/>
          <w:szCs w:val="28"/>
        </w:rPr>
        <w:t>Відділу</w:t>
      </w:r>
      <w:r w:rsidR="005F5D8A" w:rsidRPr="0022205D">
        <w:rPr>
          <w:sz w:val="28"/>
          <w:szCs w:val="28"/>
        </w:rPr>
        <w:t xml:space="preserve"> інформаційної діяльності та комунікацій з громадськістю</w:t>
      </w:r>
      <w:r w:rsidR="00D05D18">
        <w:rPr>
          <w:sz w:val="28"/>
          <w:szCs w:val="28"/>
        </w:rPr>
        <w:t xml:space="preserve"> </w:t>
      </w:r>
      <w:r w:rsidR="005F5D8A" w:rsidRPr="0022205D">
        <w:rPr>
          <w:sz w:val="28"/>
          <w:szCs w:val="28"/>
        </w:rPr>
        <w:t xml:space="preserve"> </w:t>
      </w:r>
      <w:r w:rsidR="00190961">
        <w:rPr>
          <w:sz w:val="28"/>
          <w:szCs w:val="28"/>
        </w:rPr>
        <w:t xml:space="preserve"> </w:t>
      </w:r>
      <w:proofErr w:type="spellStart"/>
      <w:r w:rsidR="00190961">
        <w:rPr>
          <w:sz w:val="28"/>
          <w:szCs w:val="28"/>
        </w:rPr>
        <w:t>райвійськ</w:t>
      </w:r>
      <w:r w:rsidR="005F5D8A" w:rsidRPr="0022205D">
        <w:rPr>
          <w:sz w:val="28"/>
          <w:szCs w:val="28"/>
        </w:rPr>
        <w:t>адміністрації</w:t>
      </w:r>
      <w:proofErr w:type="spellEnd"/>
      <w:r w:rsidR="005F5D8A" w:rsidRPr="0022205D">
        <w:rPr>
          <w:sz w:val="28"/>
          <w:szCs w:val="28"/>
        </w:rPr>
        <w:t xml:space="preserve"> (</w:t>
      </w:r>
      <w:proofErr w:type="spellStart"/>
      <w:r w:rsidR="005F5D8A">
        <w:rPr>
          <w:sz w:val="28"/>
          <w:szCs w:val="28"/>
        </w:rPr>
        <w:t>Гудак</w:t>
      </w:r>
      <w:proofErr w:type="spellEnd"/>
      <w:r w:rsidR="005F5D8A" w:rsidRPr="0022205D">
        <w:rPr>
          <w:sz w:val="28"/>
          <w:szCs w:val="28"/>
        </w:rPr>
        <w:t xml:space="preserve">) оприлюднити  це розпорядження через </w:t>
      </w:r>
      <w:r w:rsidR="00190961">
        <w:rPr>
          <w:sz w:val="28"/>
          <w:szCs w:val="28"/>
        </w:rPr>
        <w:t xml:space="preserve">   друковані </w:t>
      </w:r>
      <w:r w:rsidR="005F5D8A" w:rsidRPr="0022205D">
        <w:rPr>
          <w:sz w:val="28"/>
          <w:szCs w:val="28"/>
        </w:rPr>
        <w:t xml:space="preserve">засоби масової інформації </w:t>
      </w:r>
      <w:r>
        <w:rPr>
          <w:sz w:val="28"/>
          <w:szCs w:val="28"/>
        </w:rPr>
        <w:t>т</w:t>
      </w:r>
      <w:r w:rsidR="00D05D18">
        <w:rPr>
          <w:sz w:val="28"/>
          <w:szCs w:val="28"/>
        </w:rPr>
        <w:t xml:space="preserve">а на офіційному </w:t>
      </w:r>
      <w:proofErr w:type="spellStart"/>
      <w:r w:rsidR="00D05D18">
        <w:rPr>
          <w:sz w:val="28"/>
          <w:szCs w:val="28"/>
        </w:rPr>
        <w:t>веб</w:t>
      </w:r>
      <w:bookmarkStart w:id="0" w:name="_GoBack"/>
      <w:bookmarkEnd w:id="0"/>
      <w:r w:rsidR="005F5D8A" w:rsidRPr="0022205D">
        <w:rPr>
          <w:sz w:val="28"/>
          <w:szCs w:val="28"/>
        </w:rPr>
        <w:t>сайті</w:t>
      </w:r>
      <w:proofErr w:type="spellEnd"/>
      <w:r w:rsidR="00190961">
        <w:rPr>
          <w:sz w:val="28"/>
          <w:szCs w:val="28"/>
        </w:rPr>
        <w:t xml:space="preserve"> Вознесенської</w:t>
      </w:r>
      <w:r w:rsidR="005F5D8A" w:rsidRPr="0022205D">
        <w:rPr>
          <w:sz w:val="28"/>
          <w:szCs w:val="28"/>
        </w:rPr>
        <w:t xml:space="preserve"> </w:t>
      </w:r>
      <w:r w:rsidR="00190961">
        <w:rPr>
          <w:sz w:val="28"/>
          <w:szCs w:val="28"/>
        </w:rPr>
        <w:t xml:space="preserve">     </w:t>
      </w:r>
      <w:r w:rsidR="005F5D8A" w:rsidRPr="0022205D">
        <w:rPr>
          <w:sz w:val="28"/>
          <w:szCs w:val="28"/>
        </w:rPr>
        <w:t xml:space="preserve"> </w:t>
      </w:r>
      <w:r w:rsidR="00190961">
        <w:rPr>
          <w:sz w:val="28"/>
          <w:szCs w:val="28"/>
        </w:rPr>
        <w:t xml:space="preserve"> </w:t>
      </w:r>
      <w:proofErr w:type="spellStart"/>
      <w:r w:rsidR="00190961">
        <w:rPr>
          <w:sz w:val="28"/>
          <w:szCs w:val="28"/>
        </w:rPr>
        <w:t>райвійськадміністрації</w:t>
      </w:r>
      <w:proofErr w:type="spellEnd"/>
      <w:r w:rsidR="00190961">
        <w:rPr>
          <w:sz w:val="28"/>
          <w:szCs w:val="28"/>
        </w:rPr>
        <w:t>.</w:t>
      </w:r>
    </w:p>
    <w:p w:rsidR="00190961" w:rsidRDefault="00190961" w:rsidP="00190961">
      <w:pPr>
        <w:jc w:val="both"/>
        <w:rPr>
          <w:sz w:val="28"/>
          <w:szCs w:val="28"/>
        </w:rPr>
      </w:pPr>
    </w:p>
    <w:p w:rsidR="00767C44" w:rsidRPr="00EC4C3B" w:rsidRDefault="00767C44" w:rsidP="00FB7563">
      <w:pPr>
        <w:ind w:left="709" w:hanging="709"/>
        <w:jc w:val="both"/>
        <w:rPr>
          <w:sz w:val="28"/>
          <w:szCs w:val="28"/>
        </w:rPr>
      </w:pPr>
    </w:p>
    <w:p w:rsidR="00E517C1" w:rsidRPr="00EC4C3B" w:rsidRDefault="00C60CC8" w:rsidP="00FB7563">
      <w:pPr>
        <w:tabs>
          <w:tab w:val="left" w:pos="108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FB7563">
        <w:rPr>
          <w:sz w:val="28"/>
          <w:szCs w:val="28"/>
        </w:rPr>
        <w:t>5</w:t>
      </w:r>
      <w:r w:rsidR="00C85E85" w:rsidRPr="00EC4C3B">
        <w:rPr>
          <w:sz w:val="28"/>
          <w:szCs w:val="28"/>
        </w:rPr>
        <w:t xml:space="preserve">. </w:t>
      </w:r>
      <w:r w:rsidR="00FB7563">
        <w:rPr>
          <w:sz w:val="28"/>
          <w:szCs w:val="28"/>
        </w:rPr>
        <w:t xml:space="preserve"> </w:t>
      </w:r>
      <w:r w:rsidR="002E11FE">
        <w:rPr>
          <w:sz w:val="28"/>
          <w:szCs w:val="28"/>
        </w:rPr>
        <w:t xml:space="preserve">Контроль за виконанням </w:t>
      </w:r>
      <w:r w:rsidR="002F3474" w:rsidRPr="00EC4C3B">
        <w:rPr>
          <w:sz w:val="28"/>
          <w:szCs w:val="28"/>
        </w:rPr>
        <w:t xml:space="preserve"> розпорядження залишаю за собою.</w:t>
      </w:r>
    </w:p>
    <w:p w:rsidR="00C85E85" w:rsidRPr="00EC4C3B" w:rsidRDefault="00C85E85" w:rsidP="00C85E85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C85E85" w:rsidRDefault="00C85E85" w:rsidP="00C85E85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830C46" w:rsidRPr="00EC4C3B" w:rsidRDefault="00830C46" w:rsidP="00C85E85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5F5D8A" w:rsidRDefault="005F5D8A" w:rsidP="005F5D8A">
      <w:pPr>
        <w:pStyle w:val="1991"/>
        <w:spacing w:before="0" w:beforeAutospacing="0" w:after="0" w:afterAutospacing="0"/>
        <w:ind w:left="-709" w:firstLine="709"/>
      </w:pPr>
      <w:proofErr w:type="spellStart"/>
      <w:r>
        <w:rPr>
          <w:color w:val="000000"/>
          <w:sz w:val="28"/>
          <w:szCs w:val="28"/>
        </w:rPr>
        <w:t>Виконувач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функцій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повноважень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F5D8A" w:rsidRDefault="005F5D8A" w:rsidP="005F5D8A">
      <w:pPr>
        <w:pStyle w:val="a7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начальника </w:t>
      </w:r>
      <w:proofErr w:type="spellStart"/>
      <w:r>
        <w:rPr>
          <w:color w:val="000000"/>
          <w:sz w:val="28"/>
          <w:szCs w:val="28"/>
        </w:rPr>
        <w:t>райвійськадміністрації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5F5D8A" w:rsidRDefault="005F5D8A" w:rsidP="00C731AC">
      <w:pPr>
        <w:pStyle w:val="a7"/>
        <w:spacing w:before="0" w:beforeAutospacing="0" w:after="0" w:afterAutospacing="0"/>
        <w:ind w:left="-709"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заступник начальника </w:t>
      </w:r>
      <w:r w:rsidR="00C731AC">
        <w:rPr>
          <w:color w:val="000000"/>
          <w:sz w:val="28"/>
          <w:szCs w:val="28"/>
          <w:lang w:val="uk-UA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                              </w:t>
      </w:r>
      <w:r w:rsidR="00C731AC"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 xml:space="preserve"> </w:t>
      </w:r>
      <w:r w:rsidR="00C731AC">
        <w:rPr>
          <w:color w:val="000000"/>
          <w:sz w:val="28"/>
          <w:szCs w:val="28"/>
          <w:lang w:val="uk-UA"/>
        </w:rPr>
        <w:t xml:space="preserve">   </w:t>
      </w:r>
      <w:proofErr w:type="spellStart"/>
      <w:r>
        <w:rPr>
          <w:color w:val="000000"/>
          <w:sz w:val="28"/>
          <w:szCs w:val="28"/>
        </w:rPr>
        <w:t>Антоніна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ШАРАТА</w:t>
      </w:r>
    </w:p>
    <w:p w:rsidR="005F5D8A" w:rsidRDefault="00C731AC" w:rsidP="00C731AC">
      <w:pPr>
        <w:pStyle w:val="a7"/>
        <w:tabs>
          <w:tab w:val="left" w:pos="5910"/>
        </w:tabs>
        <w:spacing w:before="0" w:beforeAutospacing="0" w:after="0" w:afterAutospacing="0"/>
        <w:ind w:left="-709"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райвійськадміністрації</w:t>
      </w:r>
      <w:r>
        <w:rPr>
          <w:color w:val="000000"/>
          <w:sz w:val="28"/>
          <w:szCs w:val="28"/>
          <w:lang w:val="uk-UA"/>
        </w:rPr>
        <w:tab/>
        <w:t xml:space="preserve">   </w:t>
      </w:r>
    </w:p>
    <w:p w:rsidR="00C85E85" w:rsidRPr="00EC4C3B" w:rsidRDefault="00C85E85" w:rsidP="00C85E85">
      <w:pPr>
        <w:jc w:val="both"/>
        <w:rPr>
          <w:sz w:val="28"/>
          <w:szCs w:val="28"/>
        </w:rPr>
      </w:pPr>
    </w:p>
    <w:sectPr w:rsidR="00C85E85" w:rsidRPr="00EC4C3B" w:rsidSect="000217FD">
      <w:pgSz w:w="11906" w:h="16838"/>
      <w:pgMar w:top="490" w:right="763" w:bottom="58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65C1"/>
    <w:multiLevelType w:val="hybridMultilevel"/>
    <w:tmpl w:val="0E485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64C3D"/>
    <w:multiLevelType w:val="hybridMultilevel"/>
    <w:tmpl w:val="62363E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22AF5"/>
    <w:multiLevelType w:val="hybridMultilevel"/>
    <w:tmpl w:val="C2CCACE6"/>
    <w:lvl w:ilvl="0" w:tplc="5C4A186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">
    <w:nsid w:val="63003AF1"/>
    <w:multiLevelType w:val="multilevel"/>
    <w:tmpl w:val="0E48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74"/>
    <w:rsid w:val="000038DE"/>
    <w:rsid w:val="00004F8E"/>
    <w:rsid w:val="00005997"/>
    <w:rsid w:val="00010154"/>
    <w:rsid w:val="00010C6D"/>
    <w:rsid w:val="000118E3"/>
    <w:rsid w:val="00013540"/>
    <w:rsid w:val="00014F55"/>
    <w:rsid w:val="00021010"/>
    <w:rsid w:val="000217FD"/>
    <w:rsid w:val="000219D7"/>
    <w:rsid w:val="000228C7"/>
    <w:rsid w:val="00023572"/>
    <w:rsid w:val="00026B09"/>
    <w:rsid w:val="00030078"/>
    <w:rsid w:val="0003321A"/>
    <w:rsid w:val="00033A46"/>
    <w:rsid w:val="00034131"/>
    <w:rsid w:val="00042AE8"/>
    <w:rsid w:val="00044D7B"/>
    <w:rsid w:val="00045CD5"/>
    <w:rsid w:val="00045FF9"/>
    <w:rsid w:val="000533CC"/>
    <w:rsid w:val="000537D7"/>
    <w:rsid w:val="00070330"/>
    <w:rsid w:val="0008267F"/>
    <w:rsid w:val="00084C9F"/>
    <w:rsid w:val="0008767B"/>
    <w:rsid w:val="0009612B"/>
    <w:rsid w:val="000B0B0B"/>
    <w:rsid w:val="000B2D57"/>
    <w:rsid w:val="000B5659"/>
    <w:rsid w:val="000B7676"/>
    <w:rsid w:val="000C48A6"/>
    <w:rsid w:val="000C6437"/>
    <w:rsid w:val="000D5E03"/>
    <w:rsid w:val="000E059C"/>
    <w:rsid w:val="000E2863"/>
    <w:rsid w:val="000E370E"/>
    <w:rsid w:val="000E59F6"/>
    <w:rsid w:val="000F4DF2"/>
    <w:rsid w:val="0010462C"/>
    <w:rsid w:val="001069C3"/>
    <w:rsid w:val="00111C5E"/>
    <w:rsid w:val="00117125"/>
    <w:rsid w:val="00117173"/>
    <w:rsid w:val="00126900"/>
    <w:rsid w:val="00132684"/>
    <w:rsid w:val="00140D6C"/>
    <w:rsid w:val="0014458D"/>
    <w:rsid w:val="00144E82"/>
    <w:rsid w:val="00155CC4"/>
    <w:rsid w:val="00162924"/>
    <w:rsid w:val="00164F6A"/>
    <w:rsid w:val="00165B6D"/>
    <w:rsid w:val="00166F45"/>
    <w:rsid w:val="00173B54"/>
    <w:rsid w:val="00177054"/>
    <w:rsid w:val="001827EF"/>
    <w:rsid w:val="00185800"/>
    <w:rsid w:val="00190961"/>
    <w:rsid w:val="00192184"/>
    <w:rsid w:val="001947BF"/>
    <w:rsid w:val="00195CF2"/>
    <w:rsid w:val="001A1083"/>
    <w:rsid w:val="001A5580"/>
    <w:rsid w:val="001A7AE1"/>
    <w:rsid w:val="001B749B"/>
    <w:rsid w:val="001C214E"/>
    <w:rsid w:val="001C4685"/>
    <w:rsid w:val="001D3E5C"/>
    <w:rsid w:val="001D4540"/>
    <w:rsid w:val="001E152D"/>
    <w:rsid w:val="001E5F1E"/>
    <w:rsid w:val="001F3605"/>
    <w:rsid w:val="001F53CC"/>
    <w:rsid w:val="001F6342"/>
    <w:rsid w:val="001F7CA9"/>
    <w:rsid w:val="00212AE2"/>
    <w:rsid w:val="00212DF1"/>
    <w:rsid w:val="0021480E"/>
    <w:rsid w:val="00220772"/>
    <w:rsid w:val="0022112B"/>
    <w:rsid w:val="00225D4B"/>
    <w:rsid w:val="00227165"/>
    <w:rsid w:val="00234AA6"/>
    <w:rsid w:val="00236E54"/>
    <w:rsid w:val="00237984"/>
    <w:rsid w:val="00244C53"/>
    <w:rsid w:val="00253ED0"/>
    <w:rsid w:val="00255ABB"/>
    <w:rsid w:val="00257701"/>
    <w:rsid w:val="002603A9"/>
    <w:rsid w:val="00262EAE"/>
    <w:rsid w:val="002732FB"/>
    <w:rsid w:val="00273E15"/>
    <w:rsid w:val="0028148C"/>
    <w:rsid w:val="00285576"/>
    <w:rsid w:val="00290194"/>
    <w:rsid w:val="0029452E"/>
    <w:rsid w:val="002A57F3"/>
    <w:rsid w:val="002A654C"/>
    <w:rsid w:val="002A6E9A"/>
    <w:rsid w:val="002A797A"/>
    <w:rsid w:val="002B08B8"/>
    <w:rsid w:val="002B1272"/>
    <w:rsid w:val="002B718E"/>
    <w:rsid w:val="002C14AE"/>
    <w:rsid w:val="002D1A5E"/>
    <w:rsid w:val="002D4436"/>
    <w:rsid w:val="002D5176"/>
    <w:rsid w:val="002D7D53"/>
    <w:rsid w:val="002E11FE"/>
    <w:rsid w:val="002E33B2"/>
    <w:rsid w:val="002E5459"/>
    <w:rsid w:val="002F3474"/>
    <w:rsid w:val="002F69F9"/>
    <w:rsid w:val="00301153"/>
    <w:rsid w:val="003061BD"/>
    <w:rsid w:val="0030631E"/>
    <w:rsid w:val="003063BD"/>
    <w:rsid w:val="00316AA0"/>
    <w:rsid w:val="00317AB9"/>
    <w:rsid w:val="00325A6A"/>
    <w:rsid w:val="00326FC1"/>
    <w:rsid w:val="00333AC0"/>
    <w:rsid w:val="003369ED"/>
    <w:rsid w:val="0035143C"/>
    <w:rsid w:val="00354630"/>
    <w:rsid w:val="00355073"/>
    <w:rsid w:val="00356BA5"/>
    <w:rsid w:val="00361971"/>
    <w:rsid w:val="00361E3E"/>
    <w:rsid w:val="0036620C"/>
    <w:rsid w:val="003728F2"/>
    <w:rsid w:val="00380DAC"/>
    <w:rsid w:val="00381198"/>
    <w:rsid w:val="00383306"/>
    <w:rsid w:val="00384F31"/>
    <w:rsid w:val="00385574"/>
    <w:rsid w:val="00390F80"/>
    <w:rsid w:val="0039110E"/>
    <w:rsid w:val="003950F4"/>
    <w:rsid w:val="003A026C"/>
    <w:rsid w:val="003A2DD5"/>
    <w:rsid w:val="003B1A57"/>
    <w:rsid w:val="003B1AD9"/>
    <w:rsid w:val="003C65C3"/>
    <w:rsid w:val="003C7B6C"/>
    <w:rsid w:val="003D1C55"/>
    <w:rsid w:val="003D4164"/>
    <w:rsid w:val="003E3294"/>
    <w:rsid w:val="003E4D06"/>
    <w:rsid w:val="003E7F48"/>
    <w:rsid w:val="003F08A8"/>
    <w:rsid w:val="003F2827"/>
    <w:rsid w:val="003F3C71"/>
    <w:rsid w:val="003F4AD2"/>
    <w:rsid w:val="00402EBF"/>
    <w:rsid w:val="00410B40"/>
    <w:rsid w:val="00412F34"/>
    <w:rsid w:val="004148A8"/>
    <w:rsid w:val="00414F85"/>
    <w:rsid w:val="00423E35"/>
    <w:rsid w:val="00423F27"/>
    <w:rsid w:val="00423F3A"/>
    <w:rsid w:val="00442B8D"/>
    <w:rsid w:val="004444E6"/>
    <w:rsid w:val="0044610C"/>
    <w:rsid w:val="004470DF"/>
    <w:rsid w:val="00454563"/>
    <w:rsid w:val="004560B0"/>
    <w:rsid w:val="004577E8"/>
    <w:rsid w:val="00462771"/>
    <w:rsid w:val="00463531"/>
    <w:rsid w:val="00463755"/>
    <w:rsid w:val="00464C6E"/>
    <w:rsid w:val="00481CFA"/>
    <w:rsid w:val="004824B5"/>
    <w:rsid w:val="004843F1"/>
    <w:rsid w:val="00486502"/>
    <w:rsid w:val="00491342"/>
    <w:rsid w:val="00496FB3"/>
    <w:rsid w:val="004A19DE"/>
    <w:rsid w:val="004A66DF"/>
    <w:rsid w:val="004C0DF3"/>
    <w:rsid w:val="004C1B77"/>
    <w:rsid w:val="004C2A6D"/>
    <w:rsid w:val="004C5985"/>
    <w:rsid w:val="004D0037"/>
    <w:rsid w:val="004D4E5C"/>
    <w:rsid w:val="004E1113"/>
    <w:rsid w:val="004F4C5D"/>
    <w:rsid w:val="004F7A3F"/>
    <w:rsid w:val="005016C4"/>
    <w:rsid w:val="00507AD2"/>
    <w:rsid w:val="00516C32"/>
    <w:rsid w:val="00521EE6"/>
    <w:rsid w:val="00525F90"/>
    <w:rsid w:val="00527DDD"/>
    <w:rsid w:val="00534742"/>
    <w:rsid w:val="00534AB9"/>
    <w:rsid w:val="00534D25"/>
    <w:rsid w:val="005403C1"/>
    <w:rsid w:val="005406AA"/>
    <w:rsid w:val="0054206C"/>
    <w:rsid w:val="00543030"/>
    <w:rsid w:val="00546F3F"/>
    <w:rsid w:val="00557281"/>
    <w:rsid w:val="00562F69"/>
    <w:rsid w:val="0056363B"/>
    <w:rsid w:val="0056552E"/>
    <w:rsid w:val="00565871"/>
    <w:rsid w:val="00565A36"/>
    <w:rsid w:val="00567A19"/>
    <w:rsid w:val="00577D81"/>
    <w:rsid w:val="005878B8"/>
    <w:rsid w:val="00593106"/>
    <w:rsid w:val="005A0A7E"/>
    <w:rsid w:val="005A41A0"/>
    <w:rsid w:val="005A5660"/>
    <w:rsid w:val="005A6BE5"/>
    <w:rsid w:val="005B268F"/>
    <w:rsid w:val="005B3A43"/>
    <w:rsid w:val="005C1F45"/>
    <w:rsid w:val="005C2BF9"/>
    <w:rsid w:val="005C2F98"/>
    <w:rsid w:val="005C3079"/>
    <w:rsid w:val="005C71BC"/>
    <w:rsid w:val="005D2507"/>
    <w:rsid w:val="005D509C"/>
    <w:rsid w:val="005E109F"/>
    <w:rsid w:val="005F08CA"/>
    <w:rsid w:val="005F5D8A"/>
    <w:rsid w:val="005F73EF"/>
    <w:rsid w:val="005F79C8"/>
    <w:rsid w:val="006147E6"/>
    <w:rsid w:val="006152E9"/>
    <w:rsid w:val="00621287"/>
    <w:rsid w:val="0062705B"/>
    <w:rsid w:val="00632407"/>
    <w:rsid w:val="0063615C"/>
    <w:rsid w:val="0064002C"/>
    <w:rsid w:val="00660F1C"/>
    <w:rsid w:val="00670B2C"/>
    <w:rsid w:val="00672844"/>
    <w:rsid w:val="006751EB"/>
    <w:rsid w:val="00676FD5"/>
    <w:rsid w:val="006775E4"/>
    <w:rsid w:val="00677D17"/>
    <w:rsid w:val="00681986"/>
    <w:rsid w:val="00685ADF"/>
    <w:rsid w:val="00686D9F"/>
    <w:rsid w:val="00691BA5"/>
    <w:rsid w:val="00693C1D"/>
    <w:rsid w:val="006A0122"/>
    <w:rsid w:val="006A2C19"/>
    <w:rsid w:val="006A2FEB"/>
    <w:rsid w:val="006A35AE"/>
    <w:rsid w:val="006B0C00"/>
    <w:rsid w:val="006B315C"/>
    <w:rsid w:val="006B49CA"/>
    <w:rsid w:val="006B776E"/>
    <w:rsid w:val="006C6B79"/>
    <w:rsid w:val="006D2E92"/>
    <w:rsid w:val="006D4569"/>
    <w:rsid w:val="006E1A6D"/>
    <w:rsid w:val="006E1FE2"/>
    <w:rsid w:val="006F2126"/>
    <w:rsid w:val="006F2366"/>
    <w:rsid w:val="006F3773"/>
    <w:rsid w:val="006F4406"/>
    <w:rsid w:val="006F6C28"/>
    <w:rsid w:val="007008F0"/>
    <w:rsid w:val="0070124C"/>
    <w:rsid w:val="00702226"/>
    <w:rsid w:val="00702C9F"/>
    <w:rsid w:val="0070450F"/>
    <w:rsid w:val="00705366"/>
    <w:rsid w:val="0070596A"/>
    <w:rsid w:val="00715399"/>
    <w:rsid w:val="007179C6"/>
    <w:rsid w:val="00726E15"/>
    <w:rsid w:val="00731066"/>
    <w:rsid w:val="00731B8B"/>
    <w:rsid w:val="00732897"/>
    <w:rsid w:val="00736352"/>
    <w:rsid w:val="00741DE2"/>
    <w:rsid w:val="007459F7"/>
    <w:rsid w:val="0075639B"/>
    <w:rsid w:val="0076081E"/>
    <w:rsid w:val="00767C44"/>
    <w:rsid w:val="0077737C"/>
    <w:rsid w:val="007830BA"/>
    <w:rsid w:val="007867A2"/>
    <w:rsid w:val="007A3903"/>
    <w:rsid w:val="007A5F71"/>
    <w:rsid w:val="007B29E0"/>
    <w:rsid w:val="007B3A36"/>
    <w:rsid w:val="007C11F5"/>
    <w:rsid w:val="007C7F3E"/>
    <w:rsid w:val="007D003F"/>
    <w:rsid w:val="007D665D"/>
    <w:rsid w:val="007E0AF2"/>
    <w:rsid w:val="007E1436"/>
    <w:rsid w:val="007F6890"/>
    <w:rsid w:val="00804386"/>
    <w:rsid w:val="00804907"/>
    <w:rsid w:val="00806F9D"/>
    <w:rsid w:val="00812249"/>
    <w:rsid w:val="00813605"/>
    <w:rsid w:val="008164EC"/>
    <w:rsid w:val="00820ADA"/>
    <w:rsid w:val="00827A79"/>
    <w:rsid w:val="00830C46"/>
    <w:rsid w:val="008312C5"/>
    <w:rsid w:val="008372E6"/>
    <w:rsid w:val="00837BB6"/>
    <w:rsid w:val="00840229"/>
    <w:rsid w:val="0085357B"/>
    <w:rsid w:val="00861C45"/>
    <w:rsid w:val="00863F51"/>
    <w:rsid w:val="0087051A"/>
    <w:rsid w:val="00881BFB"/>
    <w:rsid w:val="00882BDC"/>
    <w:rsid w:val="00883181"/>
    <w:rsid w:val="008831B3"/>
    <w:rsid w:val="00883CB4"/>
    <w:rsid w:val="00886577"/>
    <w:rsid w:val="00887FBA"/>
    <w:rsid w:val="008A08EA"/>
    <w:rsid w:val="008B04BD"/>
    <w:rsid w:val="008B16BA"/>
    <w:rsid w:val="008B4F86"/>
    <w:rsid w:val="008B7E87"/>
    <w:rsid w:val="008E2A80"/>
    <w:rsid w:val="008E32E5"/>
    <w:rsid w:val="008E3ED5"/>
    <w:rsid w:val="008E70A3"/>
    <w:rsid w:val="008F1028"/>
    <w:rsid w:val="008F4436"/>
    <w:rsid w:val="008F4835"/>
    <w:rsid w:val="00903A3B"/>
    <w:rsid w:val="009101F7"/>
    <w:rsid w:val="00913303"/>
    <w:rsid w:val="00913492"/>
    <w:rsid w:val="00920637"/>
    <w:rsid w:val="00922212"/>
    <w:rsid w:val="009236BE"/>
    <w:rsid w:val="00925058"/>
    <w:rsid w:val="00932724"/>
    <w:rsid w:val="0093459D"/>
    <w:rsid w:val="00936F62"/>
    <w:rsid w:val="0094201F"/>
    <w:rsid w:val="00942E61"/>
    <w:rsid w:val="009432FB"/>
    <w:rsid w:val="00947F6C"/>
    <w:rsid w:val="00953DCA"/>
    <w:rsid w:val="00953F60"/>
    <w:rsid w:val="00954C72"/>
    <w:rsid w:val="00956237"/>
    <w:rsid w:val="00956B97"/>
    <w:rsid w:val="009616DC"/>
    <w:rsid w:val="00962634"/>
    <w:rsid w:val="009668D7"/>
    <w:rsid w:val="00966DDC"/>
    <w:rsid w:val="009701EA"/>
    <w:rsid w:val="00971299"/>
    <w:rsid w:val="00972270"/>
    <w:rsid w:val="00977FED"/>
    <w:rsid w:val="0098305D"/>
    <w:rsid w:val="00984EC6"/>
    <w:rsid w:val="0098606F"/>
    <w:rsid w:val="00991284"/>
    <w:rsid w:val="00996806"/>
    <w:rsid w:val="00997343"/>
    <w:rsid w:val="009A07AE"/>
    <w:rsid w:val="009A158D"/>
    <w:rsid w:val="009A6AE7"/>
    <w:rsid w:val="009B2AA5"/>
    <w:rsid w:val="009B455B"/>
    <w:rsid w:val="009C6867"/>
    <w:rsid w:val="009C7466"/>
    <w:rsid w:val="009E0E29"/>
    <w:rsid w:val="009E2543"/>
    <w:rsid w:val="009E386F"/>
    <w:rsid w:val="009F317E"/>
    <w:rsid w:val="009F7DC6"/>
    <w:rsid w:val="00A029E1"/>
    <w:rsid w:val="00A03810"/>
    <w:rsid w:val="00A039A6"/>
    <w:rsid w:val="00A113E6"/>
    <w:rsid w:val="00A14776"/>
    <w:rsid w:val="00A14888"/>
    <w:rsid w:val="00A14DB0"/>
    <w:rsid w:val="00A21347"/>
    <w:rsid w:val="00A23D37"/>
    <w:rsid w:val="00A254E3"/>
    <w:rsid w:val="00A32537"/>
    <w:rsid w:val="00A33F72"/>
    <w:rsid w:val="00A40A57"/>
    <w:rsid w:val="00A40C24"/>
    <w:rsid w:val="00A4395F"/>
    <w:rsid w:val="00A44A50"/>
    <w:rsid w:val="00A452FC"/>
    <w:rsid w:val="00A456B1"/>
    <w:rsid w:val="00A45F8A"/>
    <w:rsid w:val="00A4613B"/>
    <w:rsid w:val="00A4624F"/>
    <w:rsid w:val="00A508A8"/>
    <w:rsid w:val="00A51424"/>
    <w:rsid w:val="00A52CE7"/>
    <w:rsid w:val="00A537FB"/>
    <w:rsid w:val="00A54871"/>
    <w:rsid w:val="00A71140"/>
    <w:rsid w:val="00A729D9"/>
    <w:rsid w:val="00A764DD"/>
    <w:rsid w:val="00A801EB"/>
    <w:rsid w:val="00A80822"/>
    <w:rsid w:val="00A83458"/>
    <w:rsid w:val="00A87845"/>
    <w:rsid w:val="00A97EBB"/>
    <w:rsid w:val="00AA5872"/>
    <w:rsid w:val="00AA71F8"/>
    <w:rsid w:val="00AB1DB3"/>
    <w:rsid w:val="00AB5826"/>
    <w:rsid w:val="00AB5D74"/>
    <w:rsid w:val="00AB7322"/>
    <w:rsid w:val="00AC1AF2"/>
    <w:rsid w:val="00AC1D4F"/>
    <w:rsid w:val="00AC42C7"/>
    <w:rsid w:val="00AC503C"/>
    <w:rsid w:val="00AC5F6D"/>
    <w:rsid w:val="00AE2E0D"/>
    <w:rsid w:val="00AF28E9"/>
    <w:rsid w:val="00AF4255"/>
    <w:rsid w:val="00B00D49"/>
    <w:rsid w:val="00B01E57"/>
    <w:rsid w:val="00B04264"/>
    <w:rsid w:val="00B06A57"/>
    <w:rsid w:val="00B1728B"/>
    <w:rsid w:val="00B20E0F"/>
    <w:rsid w:val="00B31B62"/>
    <w:rsid w:val="00B32A70"/>
    <w:rsid w:val="00B352AD"/>
    <w:rsid w:val="00B405FA"/>
    <w:rsid w:val="00B4190E"/>
    <w:rsid w:val="00B45267"/>
    <w:rsid w:val="00B527F8"/>
    <w:rsid w:val="00B53EFD"/>
    <w:rsid w:val="00B54F9B"/>
    <w:rsid w:val="00B57F5F"/>
    <w:rsid w:val="00B6426A"/>
    <w:rsid w:val="00B65465"/>
    <w:rsid w:val="00B65FEF"/>
    <w:rsid w:val="00B66D03"/>
    <w:rsid w:val="00B67344"/>
    <w:rsid w:val="00B72746"/>
    <w:rsid w:val="00B8351E"/>
    <w:rsid w:val="00B854A6"/>
    <w:rsid w:val="00B907D1"/>
    <w:rsid w:val="00B919ED"/>
    <w:rsid w:val="00B97270"/>
    <w:rsid w:val="00BA1E4A"/>
    <w:rsid w:val="00BA4E31"/>
    <w:rsid w:val="00BC0926"/>
    <w:rsid w:val="00BC0BC5"/>
    <w:rsid w:val="00BC3480"/>
    <w:rsid w:val="00BD1DE9"/>
    <w:rsid w:val="00BD1E02"/>
    <w:rsid w:val="00BD44A6"/>
    <w:rsid w:val="00BD6CF3"/>
    <w:rsid w:val="00BE1018"/>
    <w:rsid w:val="00BE4962"/>
    <w:rsid w:val="00BE78D9"/>
    <w:rsid w:val="00C043C9"/>
    <w:rsid w:val="00C11B39"/>
    <w:rsid w:val="00C20A0D"/>
    <w:rsid w:val="00C2148D"/>
    <w:rsid w:val="00C21E8B"/>
    <w:rsid w:val="00C245A1"/>
    <w:rsid w:val="00C25786"/>
    <w:rsid w:val="00C26643"/>
    <w:rsid w:val="00C30059"/>
    <w:rsid w:val="00C43A9A"/>
    <w:rsid w:val="00C52E14"/>
    <w:rsid w:val="00C57501"/>
    <w:rsid w:val="00C60A18"/>
    <w:rsid w:val="00C60CC8"/>
    <w:rsid w:val="00C62C62"/>
    <w:rsid w:val="00C635B9"/>
    <w:rsid w:val="00C66DB4"/>
    <w:rsid w:val="00C72CF0"/>
    <w:rsid w:val="00C731AC"/>
    <w:rsid w:val="00C733E5"/>
    <w:rsid w:val="00C75172"/>
    <w:rsid w:val="00C75F81"/>
    <w:rsid w:val="00C8598B"/>
    <w:rsid w:val="00C85E85"/>
    <w:rsid w:val="00C85F53"/>
    <w:rsid w:val="00C86BD8"/>
    <w:rsid w:val="00C925CF"/>
    <w:rsid w:val="00CA08E2"/>
    <w:rsid w:val="00CA1C32"/>
    <w:rsid w:val="00CA3ABC"/>
    <w:rsid w:val="00CB28F4"/>
    <w:rsid w:val="00CB2D5B"/>
    <w:rsid w:val="00CC038E"/>
    <w:rsid w:val="00CC2D72"/>
    <w:rsid w:val="00CD09F5"/>
    <w:rsid w:val="00CD3603"/>
    <w:rsid w:val="00CD38B5"/>
    <w:rsid w:val="00CD5048"/>
    <w:rsid w:val="00CD5C3A"/>
    <w:rsid w:val="00CE0029"/>
    <w:rsid w:val="00CE1927"/>
    <w:rsid w:val="00CE36A1"/>
    <w:rsid w:val="00CE3953"/>
    <w:rsid w:val="00CE3D16"/>
    <w:rsid w:val="00D05D18"/>
    <w:rsid w:val="00D07ACA"/>
    <w:rsid w:val="00D10658"/>
    <w:rsid w:val="00D128DB"/>
    <w:rsid w:val="00D13F34"/>
    <w:rsid w:val="00D1436A"/>
    <w:rsid w:val="00D15377"/>
    <w:rsid w:val="00D1633F"/>
    <w:rsid w:val="00D22D9E"/>
    <w:rsid w:val="00D239F0"/>
    <w:rsid w:val="00D257FD"/>
    <w:rsid w:val="00D34795"/>
    <w:rsid w:val="00D375C6"/>
    <w:rsid w:val="00D40CB5"/>
    <w:rsid w:val="00D4199C"/>
    <w:rsid w:val="00D45EE0"/>
    <w:rsid w:val="00D51A35"/>
    <w:rsid w:val="00D63CD3"/>
    <w:rsid w:val="00D64705"/>
    <w:rsid w:val="00D74724"/>
    <w:rsid w:val="00D80979"/>
    <w:rsid w:val="00D87012"/>
    <w:rsid w:val="00D93C0C"/>
    <w:rsid w:val="00D9516D"/>
    <w:rsid w:val="00D95BC3"/>
    <w:rsid w:val="00D9767B"/>
    <w:rsid w:val="00D97E28"/>
    <w:rsid w:val="00DA3761"/>
    <w:rsid w:val="00DA44B9"/>
    <w:rsid w:val="00DA47F7"/>
    <w:rsid w:val="00DA587D"/>
    <w:rsid w:val="00DA6E56"/>
    <w:rsid w:val="00DB1DA0"/>
    <w:rsid w:val="00DB2B10"/>
    <w:rsid w:val="00DB7072"/>
    <w:rsid w:val="00DC2082"/>
    <w:rsid w:val="00DC5D09"/>
    <w:rsid w:val="00DC7770"/>
    <w:rsid w:val="00DD0248"/>
    <w:rsid w:val="00DD1970"/>
    <w:rsid w:val="00DD2520"/>
    <w:rsid w:val="00DE14D3"/>
    <w:rsid w:val="00DE3657"/>
    <w:rsid w:val="00DE5040"/>
    <w:rsid w:val="00DE6F6C"/>
    <w:rsid w:val="00DF065B"/>
    <w:rsid w:val="00DF2BC8"/>
    <w:rsid w:val="00DF64C1"/>
    <w:rsid w:val="00DF6E6C"/>
    <w:rsid w:val="00E007F6"/>
    <w:rsid w:val="00E07709"/>
    <w:rsid w:val="00E119A3"/>
    <w:rsid w:val="00E12293"/>
    <w:rsid w:val="00E14267"/>
    <w:rsid w:val="00E223D9"/>
    <w:rsid w:val="00E2417B"/>
    <w:rsid w:val="00E32407"/>
    <w:rsid w:val="00E3301E"/>
    <w:rsid w:val="00E35F81"/>
    <w:rsid w:val="00E36B89"/>
    <w:rsid w:val="00E517C1"/>
    <w:rsid w:val="00E53DF8"/>
    <w:rsid w:val="00E545A1"/>
    <w:rsid w:val="00E5593C"/>
    <w:rsid w:val="00E57271"/>
    <w:rsid w:val="00E60036"/>
    <w:rsid w:val="00E62432"/>
    <w:rsid w:val="00E62526"/>
    <w:rsid w:val="00E704CF"/>
    <w:rsid w:val="00E823F3"/>
    <w:rsid w:val="00E826F6"/>
    <w:rsid w:val="00E86682"/>
    <w:rsid w:val="00E86ABD"/>
    <w:rsid w:val="00E90CF0"/>
    <w:rsid w:val="00E957C2"/>
    <w:rsid w:val="00E962CA"/>
    <w:rsid w:val="00E96DBC"/>
    <w:rsid w:val="00E96FD5"/>
    <w:rsid w:val="00EA2C86"/>
    <w:rsid w:val="00EA5256"/>
    <w:rsid w:val="00EB1DBE"/>
    <w:rsid w:val="00EB3923"/>
    <w:rsid w:val="00EB3E20"/>
    <w:rsid w:val="00EB4A94"/>
    <w:rsid w:val="00EB5C06"/>
    <w:rsid w:val="00EC057A"/>
    <w:rsid w:val="00EC390F"/>
    <w:rsid w:val="00EC4C3B"/>
    <w:rsid w:val="00EC4DC1"/>
    <w:rsid w:val="00ED031B"/>
    <w:rsid w:val="00ED1231"/>
    <w:rsid w:val="00ED34BD"/>
    <w:rsid w:val="00EE1A2C"/>
    <w:rsid w:val="00EE1B93"/>
    <w:rsid w:val="00EE21D3"/>
    <w:rsid w:val="00EE2F07"/>
    <w:rsid w:val="00EF1514"/>
    <w:rsid w:val="00EF5502"/>
    <w:rsid w:val="00F03A3F"/>
    <w:rsid w:val="00F06772"/>
    <w:rsid w:val="00F128F9"/>
    <w:rsid w:val="00F13677"/>
    <w:rsid w:val="00F13A5E"/>
    <w:rsid w:val="00F21176"/>
    <w:rsid w:val="00F219C3"/>
    <w:rsid w:val="00F226E7"/>
    <w:rsid w:val="00F31910"/>
    <w:rsid w:val="00F35E7F"/>
    <w:rsid w:val="00F40A00"/>
    <w:rsid w:val="00F432E2"/>
    <w:rsid w:val="00F51BA8"/>
    <w:rsid w:val="00F5530D"/>
    <w:rsid w:val="00F65EA3"/>
    <w:rsid w:val="00F66B88"/>
    <w:rsid w:val="00F738B4"/>
    <w:rsid w:val="00F75AAF"/>
    <w:rsid w:val="00F77AA3"/>
    <w:rsid w:val="00F84101"/>
    <w:rsid w:val="00F84980"/>
    <w:rsid w:val="00F84C9A"/>
    <w:rsid w:val="00F85429"/>
    <w:rsid w:val="00F85B2C"/>
    <w:rsid w:val="00FA04D2"/>
    <w:rsid w:val="00FA16E4"/>
    <w:rsid w:val="00FA56CB"/>
    <w:rsid w:val="00FB7061"/>
    <w:rsid w:val="00FB7563"/>
    <w:rsid w:val="00FC2275"/>
    <w:rsid w:val="00FD0AC5"/>
    <w:rsid w:val="00FD363D"/>
    <w:rsid w:val="00FD78EF"/>
    <w:rsid w:val="00FE36FC"/>
    <w:rsid w:val="00FE385D"/>
    <w:rsid w:val="00FE3A48"/>
    <w:rsid w:val="00FE4D77"/>
    <w:rsid w:val="00FE58E5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E610F39-D64B-497A-9094-3DFC25FA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436"/>
    <w:rPr>
      <w:sz w:val="24"/>
      <w:lang w:eastAsia="ru-RU"/>
    </w:rPr>
  </w:style>
  <w:style w:type="paragraph" w:styleId="1">
    <w:name w:val="heading 1"/>
    <w:basedOn w:val="a"/>
    <w:next w:val="a"/>
    <w:qFormat/>
    <w:rsid w:val="00806F9D"/>
    <w:pPr>
      <w:keepNext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806F9D"/>
    <w:pPr>
      <w:keepNext/>
      <w:outlineLvl w:val="1"/>
    </w:pPr>
    <w:rPr>
      <w:sz w:val="26"/>
    </w:rPr>
  </w:style>
  <w:style w:type="paragraph" w:styleId="5">
    <w:name w:val="heading 5"/>
    <w:basedOn w:val="a"/>
    <w:next w:val="a"/>
    <w:qFormat/>
    <w:rsid w:val="00806F9D"/>
    <w:pPr>
      <w:keepNext/>
      <w:jc w:val="center"/>
      <w:outlineLvl w:val="4"/>
    </w:pPr>
    <w:rPr>
      <w:b/>
      <w:bC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54871"/>
    <w:pPr>
      <w:spacing w:before="100" w:beforeAutospacing="1" w:after="100" w:afterAutospacing="1"/>
    </w:pPr>
    <w:rPr>
      <w:szCs w:val="24"/>
      <w:lang w:val="ru-RU"/>
    </w:rPr>
  </w:style>
  <w:style w:type="paragraph" w:styleId="a3">
    <w:name w:val="Title"/>
    <w:basedOn w:val="a"/>
    <w:qFormat/>
    <w:rsid w:val="0021480E"/>
    <w:pPr>
      <w:jc w:val="center"/>
    </w:pPr>
    <w:rPr>
      <w:rFonts w:ascii="Arial" w:hAnsi="Arial" w:cs="Arial"/>
      <w:b/>
      <w:bCs/>
      <w:szCs w:val="24"/>
    </w:rPr>
  </w:style>
  <w:style w:type="paragraph" w:styleId="a4">
    <w:name w:val="Balloon Text"/>
    <w:basedOn w:val="a"/>
    <w:link w:val="a5"/>
    <w:rsid w:val="00255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5ABB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357B"/>
    <w:pPr>
      <w:ind w:left="720"/>
      <w:contextualSpacing/>
    </w:pPr>
  </w:style>
  <w:style w:type="paragraph" w:styleId="a7">
    <w:name w:val="Normal (Web)"/>
    <w:basedOn w:val="a"/>
    <w:unhideWhenUsed/>
    <w:rsid w:val="005F5D8A"/>
    <w:pPr>
      <w:spacing w:before="100" w:beforeAutospacing="1" w:after="100" w:afterAutospacing="1"/>
    </w:pPr>
    <w:rPr>
      <w:szCs w:val="24"/>
      <w:lang w:val="ru-RU"/>
    </w:rPr>
  </w:style>
  <w:style w:type="paragraph" w:customStyle="1" w:styleId="1991">
    <w:name w:val="1991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5F5D8A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54;&#1047;&#1055;&#1054;&#1056;&#1071;&#1044;&#1046;&#1045;&#1053;&#1053;&#1071;%20%20%20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  2018</Template>
  <TotalTime>11</TotalTime>
  <Pages>1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Anfisa</cp:lastModifiedBy>
  <cp:revision>5</cp:revision>
  <cp:lastPrinted>2024-08-19T07:23:00Z</cp:lastPrinted>
  <dcterms:created xsi:type="dcterms:W3CDTF">2024-08-16T11:06:00Z</dcterms:created>
  <dcterms:modified xsi:type="dcterms:W3CDTF">2024-08-19T07:24:00Z</dcterms:modified>
</cp:coreProperties>
</file>